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7A0376" w:rsidRPr="007A0376">
          <w:rPr>
            <w:rStyle w:val="a9"/>
          </w:rPr>
          <w:t xml:space="preserve">Федеральное государственное бюджетное учреждение здравоохранения «Центральная медико-санитарная часть № 38 Федерального медико-биологического агентства» 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F06873" w:rsidRDefault="007A037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111/111</w:t>
            </w:r>
          </w:p>
        </w:tc>
        <w:tc>
          <w:tcPr>
            <w:tcW w:w="3118" w:type="dxa"/>
            <w:vAlign w:val="center"/>
          </w:tcPr>
          <w:p w:rsidR="00AF1EDF" w:rsidRPr="00F06873" w:rsidRDefault="007A037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111/111</w:t>
            </w:r>
          </w:p>
        </w:tc>
        <w:tc>
          <w:tcPr>
            <w:tcW w:w="1063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53/53</w:t>
            </w:r>
          </w:p>
        </w:tc>
        <w:tc>
          <w:tcPr>
            <w:tcW w:w="1169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26/26</w:t>
            </w:r>
          </w:p>
        </w:tc>
        <w:tc>
          <w:tcPr>
            <w:tcW w:w="1169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31/31</w:t>
            </w:r>
          </w:p>
        </w:tc>
        <w:tc>
          <w:tcPr>
            <w:tcW w:w="1169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170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7A037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3118" w:type="dxa"/>
            <w:vAlign w:val="center"/>
          </w:tcPr>
          <w:p w:rsidR="00AF1EDF" w:rsidRPr="00F06873" w:rsidRDefault="007A037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1063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69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69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69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7A037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3118" w:type="dxa"/>
            <w:vAlign w:val="center"/>
          </w:tcPr>
          <w:p w:rsidR="00AF1EDF" w:rsidRPr="00F06873" w:rsidRDefault="007A037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063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69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69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69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7A037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A037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7A037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A037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A037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7A0376" w:rsidRDefault="00F06873" w:rsidP="007A0376">
      <w:pPr>
        <w:jc w:val="right"/>
        <w:rPr>
          <w:sz w:val="20"/>
        </w:rPr>
      </w:pPr>
      <w:r w:rsidRPr="00F06873">
        <w:t>Таблица 2</w:t>
      </w:r>
      <w:r w:rsidR="00975650">
        <w:fldChar w:fldCharType="begin"/>
      </w:r>
      <w:r w:rsidR="007A0376">
        <w:instrText xml:space="preserve"> INCLUDETEXT  "C:\\Users\\лабаа\\Desktop\\ПРЦОТ\\ФМБА 38\\1. База\\ARMv51_files\\sv_ved_org_1.xml" \! \t "C:\\Program Files (x86)\\Аттестация-5.1\\xsl\\per_rm\\form2_02.xsl"  \* MERGEFORMAT </w:instrText>
      </w:r>
      <w:r w:rsidR="00975650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/>
      </w:tblPr>
      <w:tblGrid>
        <w:gridCol w:w="1493"/>
        <w:gridCol w:w="3046"/>
        <w:gridCol w:w="345"/>
        <w:gridCol w:w="375"/>
        <w:gridCol w:w="372"/>
        <w:gridCol w:w="345"/>
        <w:gridCol w:w="345"/>
        <w:gridCol w:w="402"/>
        <w:gridCol w:w="460"/>
        <w:gridCol w:w="460"/>
        <w:gridCol w:w="460"/>
        <w:gridCol w:w="460"/>
        <w:gridCol w:w="460"/>
        <w:gridCol w:w="460"/>
        <w:gridCol w:w="460"/>
        <w:gridCol w:w="460"/>
        <w:gridCol w:w="473"/>
        <w:gridCol w:w="610"/>
        <w:gridCol w:w="615"/>
        <w:gridCol w:w="615"/>
        <w:gridCol w:w="615"/>
        <w:gridCol w:w="615"/>
        <w:gridCol w:w="462"/>
        <w:gridCol w:w="439"/>
        <w:gridCol w:w="439"/>
      </w:tblGrid>
      <w:tr w:rsidR="007A0376">
        <w:trPr>
          <w:divId w:val="142514609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,н</w:t>
            </w:r>
            <w:proofErr w:type="gramEnd"/>
            <w:r>
              <w:rPr>
                <w:sz w:val="16"/>
                <w:szCs w:val="16"/>
              </w:rPr>
              <w:t>ет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7A0376">
        <w:trPr>
          <w:divId w:val="1425146098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A0376" w:rsidRDefault="007A037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Травмоопасность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rPr>
                <w:sz w:val="16"/>
                <w:szCs w:val="16"/>
              </w:rPr>
            </w:pPr>
          </w:p>
        </w:tc>
      </w:tr>
      <w:tr w:rsidR="007A0376">
        <w:trPr>
          <w:divId w:val="1425146098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Городская больница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Хирургическое отделение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Терапевтическое отделение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терапевтическим отд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лением - врач-терапевт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6/ГПД/242020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 (ста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lastRenderedPageBreak/>
              <w:t>ший медицинский брат)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9/ГПД/242-20А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(постовая) (м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дицинский брат палатный (пост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вой))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10/ГПД/242-20А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(постовая) (м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дицинский брат палатный (пост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вой))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15/ГПД/242-20А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процедурной</w:t>
            </w:r>
            <w:proofErr w:type="gramEnd"/>
            <w:r>
              <w:rPr>
                <w:sz w:val="18"/>
                <w:szCs w:val="18"/>
              </w:rPr>
              <w:t xml:space="preserve"> (медицинский брат процедурной)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16/ГПД/242-20А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процедурной</w:t>
            </w:r>
            <w:proofErr w:type="gramEnd"/>
            <w:r>
              <w:rPr>
                <w:sz w:val="18"/>
                <w:szCs w:val="18"/>
              </w:rPr>
              <w:t xml:space="preserve"> (медицинский брат процедурной)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17/ГПД/242-20А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 (санитарка)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22/689-СО-2018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Педиатрическое отделение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педиатрическим отд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лением - врач-педиатр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 (ста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ший медицинский брат)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36/ГПД/242-20-А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(постовая) (м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дицинский брат палатный (пост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вой))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процедурной</w:t>
            </w:r>
            <w:proofErr w:type="gramEnd"/>
            <w:r>
              <w:rPr>
                <w:sz w:val="18"/>
                <w:szCs w:val="18"/>
              </w:rPr>
              <w:t xml:space="preserve"> (медицинский брат процедурной)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 (санитарка)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30/689-СО-2018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паллиативной помощи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паллиати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ной помощи - врач по паллиативной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по паллиативной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 (ста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ший медицинский брат)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43/ГПД/242-20А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(постовая) (м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дицинский брат палатный (пост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вой))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44/ГПД/242-20А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(постовая) (м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дицинский брат палатный (пост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вой))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45/ГПД/242-20А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(постовая) (м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дицинский брат палатный (пост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вой))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46/ГПД/242-20А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(постовая) (м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дицинский брат палатный (пост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вой))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процедурной</w:t>
            </w:r>
            <w:proofErr w:type="gramEnd"/>
            <w:r>
              <w:rPr>
                <w:sz w:val="18"/>
                <w:szCs w:val="18"/>
              </w:rPr>
              <w:t xml:space="preserve"> (медицинский брат процедурной)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перевязочной</w:t>
            </w:r>
            <w:proofErr w:type="gramEnd"/>
            <w:r>
              <w:rPr>
                <w:sz w:val="18"/>
                <w:szCs w:val="18"/>
              </w:rPr>
              <w:t xml:space="preserve"> (медицинский брат перевязочной)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51/ГПД/242-20А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 (санитарка)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52/ГПД/242-20А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 (санитарка)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53/ГПД/242-20А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 (санитарка)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54/ГПД/242-20А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 (санитарка)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32/689-СО-2018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Отделение физиотерапии и лечебной физкультуры 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по лечебной физкультуре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переливания крови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Врач-трансфузиолог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Городская поликлиника 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Общеполиклинический</w:t>
            </w:r>
            <w:proofErr w:type="spellEnd"/>
            <w:r>
              <w:rPr>
                <w:sz w:val="18"/>
                <w:szCs w:val="18"/>
              </w:rPr>
              <w:t xml:space="preserve"> персонал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(медицинский брат)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(медицинский брат)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неотложной медицинской помощи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по оказанию психиатрической и наркологической помощи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Терапевтическое (участковое) отделение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по оказанию специализированной помощи взрослому населению города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по оказ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нию специализированной помощи взрослому населению города - врач-кардиолог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Неврологические кабинеты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166/д223/175-21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(медицинский брат)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167/д223/175-21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(медицинский брат)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Эндокринологический кабинет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168/д223/175-21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169/д223/175-21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(медицинский брат)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(медицинский брат)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(медицинский </w:t>
            </w:r>
            <w:r>
              <w:rPr>
                <w:sz w:val="18"/>
                <w:szCs w:val="18"/>
              </w:rPr>
              <w:lastRenderedPageBreak/>
              <w:t>брат)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Стоматологическое отделение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Зубной врач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платных медицинских услуг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Неврологический кабинет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Женская консультация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Детская поликлиника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медицинской реабилитации с койками дневного стационара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промышленной медицины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профилактики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 (санитарка)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Терапевтическое (цеховое) отделение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86/077-ГК-2018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терапевтическим (цех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вым) отделением Центра промы</w:t>
            </w:r>
            <w:r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</w:rPr>
              <w:t>ленной медицины - врач-терапевт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94/077-ГК-2018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 цехового врачебного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87/077-ГК-2018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 цехового врачебного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88/077-ГК-2018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 цехового врачебного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89/077-ГК-2018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 цехового врачебного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90/077-ГК-2018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 цехового врачебного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91/077-ГК-2018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 цехового врачебного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92/077-ГК-2018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 цехового врачебного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93/077-ГК-2018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 цехового врачебного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110/д223/175-21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 цехового врачебного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96/077-ГК-2018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Врач-профпатолог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97/077-ГК-2018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 (ста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ший медицинский брат)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98/077-ГК-2018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 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хового врачебного участка (мед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цинский брат участковый цехового врачебного участка)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99/077-ГК-2018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 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хового врачебного участка (мед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цинский брат участковый цехового врачебного участка)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100/077-ГК-2019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 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хового врачебного участка (мед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цинский брат участковый цехового врачебного участка)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101/077-ГК-2019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 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хового врачебного участка (мед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цинский брат участковый цехового врачебного участка)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102/077-ГК-2019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 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хового врачебного участка (мед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цинский брат участковый цехового врачебного участка)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103/077-ГК-2019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 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хового врачебного участка (мед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цинский брат участковый цехового врачебного участка)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105/077-ГК-2019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 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хового врачебного участка (мед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цинский брат участковый цехового врачебного участка)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106/077-ГК-2019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 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хового врачебного участка (мед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цинский брат участковый цехового врачебного участка)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 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хового врачебного участка (мед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цинский брат участковый цехового врачебного участка)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 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хового врачебного участка (мед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цинский брат участковый цехового врачебного участка)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43/ГК-081-2023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(медицинский брат)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44/ГК-081-2023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(медицинский брат)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(медицинский брат)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(медицинский брат)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(медицинский брат)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(медицинский </w:t>
            </w:r>
            <w:r>
              <w:rPr>
                <w:sz w:val="18"/>
                <w:szCs w:val="18"/>
              </w:rPr>
              <w:lastRenderedPageBreak/>
              <w:t>брат)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(медицинский брат)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(медицинский брат)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(медицинский брат)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(медицинский брат)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Вспомогательные службы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медицинской статистики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77/ГПД/242-20А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статистик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78/ГПД/242-20А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статистик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79/ГПД/242-20А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статистик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82/ГПД/242-20А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8/ГПД/242-20А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84/ГПД/242-20А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85/ГПД/242-20А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внутреннего контроля качества, безопасности медицинской деятельности и экспертизы временной нетрудоспособности 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Врач-методист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Общебольничный</w:t>
            </w:r>
            <w:proofErr w:type="spellEnd"/>
            <w:r>
              <w:rPr>
                <w:sz w:val="18"/>
                <w:szCs w:val="18"/>
              </w:rPr>
              <w:t xml:space="preserve"> немедицинский персонал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защите 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сударственной тайны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гражданской обороны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обучения первой пом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эксплуатационной и хозяйственной службы 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хозяйственного обслуживания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88/ГПД/242-20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агрегата обработки отх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0376">
        <w:trPr>
          <w:divId w:val="14251460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36-ГК/ЭА/104-25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376" w:rsidRDefault="007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975650" w:rsidP="007A0376">
      <w:pPr>
        <w:jc w:val="right"/>
        <w:rPr>
          <w:sz w:val="18"/>
          <w:szCs w:val="18"/>
          <w:lang w:val="en-US"/>
        </w:rPr>
      </w:pPr>
      <w:r>
        <w:fldChar w:fldCharType="end"/>
      </w:r>
      <w:bookmarkStart w:id="6" w:name="_GoBack"/>
      <w:bookmarkEnd w:id="6"/>
    </w:p>
    <w:sectPr w:rsidR="0065289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D45" w:rsidRDefault="008F6D45" w:rsidP="007A0376">
      <w:r>
        <w:separator/>
      </w:r>
    </w:p>
  </w:endnote>
  <w:endnote w:type="continuationSeparator" w:id="0">
    <w:p w:rsidR="008F6D45" w:rsidRDefault="008F6D45" w:rsidP="007A0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D45" w:rsidRDefault="008F6D45" w:rsidP="007A0376">
      <w:r>
        <w:separator/>
      </w:r>
    </w:p>
  </w:footnote>
  <w:footnote w:type="continuationSeparator" w:id="0">
    <w:p w:rsidR="008F6D45" w:rsidRDefault="008F6D45" w:rsidP="007A03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ivedoc_name" w:val="Документ46"/>
    <w:docVar w:name="adv_info1" w:val="     "/>
    <w:docVar w:name="adv_info2" w:val="     "/>
    <w:docVar w:name="adv_info3" w:val="     "/>
    <w:docVar w:name="att_org_adr" w:val="Россия, Саратовская область, г. Саратов, ул. проспект 50 лет Октября, 12/16, помещение 12"/>
    <w:docVar w:name="att_org_dop" w:val="Отсутствует"/>
    <w:docVar w:name="att_org_email" w:val="sarcot@mail.ru"/>
    <w:docVar w:name="att_org_name" w:val="Общество с ограниченной ответственностью &quot;Поволжский региональный центр охраны труда и промышленной безопасности&quot; ООО &quot;ПРЦОТ&quot;"/>
    <w:docVar w:name="att_org_reg_date" w:val="10.11.2016"/>
    <w:docVar w:name="att_org_reg_num" w:val="404"/>
    <w:docVar w:name="boss_fio" w:val="Кубланов Руслан Ельдосович"/>
    <w:docVar w:name="ceh_info" w:val="Федеральное государственное бюджетное учреждение здравоохранения «Центральная медико-санитарная часть № 38 Федерального медико-биологического агентства» "/>
    <w:docVar w:name="doc_name" w:val="Документ46"/>
    <w:docVar w:name="doc_type" w:val="5"/>
    <w:docVar w:name="fill_date" w:val="       "/>
    <w:docVar w:name="org_guid" w:val="28B9BAE3112A489E8139E6BA4E8B2ED2"/>
    <w:docVar w:name="org_id" w:val="1"/>
    <w:docVar w:name="org_name" w:val="     "/>
    <w:docVar w:name="pers_guids" w:val="F835DBBFCDC94E24A14FCE8B0DEB1C8C@"/>
    <w:docVar w:name="pers_snils" w:val="F835DBBFCDC94E24A14FCE8B0DEB1C8C@"/>
    <w:docVar w:name="podr_id" w:val="org_1"/>
    <w:docVar w:name="pred_dolg" w:val="Начальник ФГБУЗ ЦМСЧ № 38 ФМБА России"/>
    <w:docVar w:name="pred_fio" w:val="Рязанов Павел Николаевич"/>
    <w:docVar w:name="prikaz_sout" w:val="817"/>
    <w:docVar w:name="rbtd_adr" w:val="     "/>
    <w:docVar w:name="rbtd_name" w:val="Федеральное государственное бюджетное учреждение здравоохранения «Центральная медико-санитарная часть № 38 Федерального медико-биологического агентства» "/>
    <w:docVar w:name="step_test" w:val="54"/>
    <w:docVar w:name="sv_docs" w:val="1"/>
  </w:docVars>
  <w:rsids>
    <w:rsidRoot w:val="007A0376"/>
    <w:rsid w:val="0000729E"/>
    <w:rsid w:val="0002033E"/>
    <w:rsid w:val="000C5130"/>
    <w:rsid w:val="000D3760"/>
    <w:rsid w:val="000F0714"/>
    <w:rsid w:val="00196135"/>
    <w:rsid w:val="001A7AC3"/>
    <w:rsid w:val="001B19D8"/>
    <w:rsid w:val="001F05DE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7365C"/>
    <w:rsid w:val="00495D50"/>
    <w:rsid w:val="004B7161"/>
    <w:rsid w:val="004C6BD0"/>
    <w:rsid w:val="004D3FF5"/>
    <w:rsid w:val="004E2B40"/>
    <w:rsid w:val="004E5CB1"/>
    <w:rsid w:val="00547088"/>
    <w:rsid w:val="005567D6"/>
    <w:rsid w:val="005645F0"/>
    <w:rsid w:val="00572AE0"/>
    <w:rsid w:val="00584289"/>
    <w:rsid w:val="005B62A7"/>
    <w:rsid w:val="005F64E6"/>
    <w:rsid w:val="00642E12"/>
    <w:rsid w:val="0065289A"/>
    <w:rsid w:val="0067226F"/>
    <w:rsid w:val="006B3B11"/>
    <w:rsid w:val="006E4DFC"/>
    <w:rsid w:val="00725C51"/>
    <w:rsid w:val="007A0376"/>
    <w:rsid w:val="00820552"/>
    <w:rsid w:val="008F6D45"/>
    <w:rsid w:val="00936F48"/>
    <w:rsid w:val="009647F7"/>
    <w:rsid w:val="00975650"/>
    <w:rsid w:val="009A1326"/>
    <w:rsid w:val="009D6532"/>
    <w:rsid w:val="00A026A4"/>
    <w:rsid w:val="00AF1EDF"/>
    <w:rsid w:val="00B12F45"/>
    <w:rsid w:val="00B2089E"/>
    <w:rsid w:val="00B3448B"/>
    <w:rsid w:val="00B374F8"/>
    <w:rsid w:val="00B82F74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7A0376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7A037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A0376"/>
    <w:rPr>
      <w:sz w:val="24"/>
    </w:rPr>
  </w:style>
  <w:style w:type="paragraph" w:styleId="ae">
    <w:name w:val="footer"/>
    <w:basedOn w:val="a"/>
    <w:link w:val="af"/>
    <w:rsid w:val="007A037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A037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7A0376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7A037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A0376"/>
    <w:rPr>
      <w:sz w:val="24"/>
    </w:rPr>
  </w:style>
  <w:style w:type="paragraph" w:styleId="ae">
    <w:name w:val="footer"/>
    <w:basedOn w:val="a"/>
    <w:link w:val="af"/>
    <w:rsid w:val="007A037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A037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6</Pages>
  <Words>3516</Words>
  <Characters>12802</Characters>
  <Application>Microsoft Office Word</Application>
  <DocSecurity>0</DocSecurity>
  <Lines>106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ФГБУЗ ЦМСЧ №  38 ФМБА России</Company>
  <LinksUpToDate>false</LinksUpToDate>
  <CharactersWithSpaces>16286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лабаа</dc:creator>
  <cp:lastModifiedBy>Ломброзо</cp:lastModifiedBy>
  <cp:revision>3</cp:revision>
  <dcterms:created xsi:type="dcterms:W3CDTF">2026-04-15T08:30:00Z</dcterms:created>
  <dcterms:modified xsi:type="dcterms:W3CDTF">2026-04-15T08:31:00Z</dcterms:modified>
</cp:coreProperties>
</file>